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ind w:left="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 45 届世界技能大赛全国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eastAsia="zh-CN"/>
        </w:rPr>
        <w:t>住房城乡建设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行业选拔赛报名表</w:t>
      </w:r>
    </w:p>
    <w:tbl>
      <w:tblPr>
        <w:tblStyle w:val="4"/>
        <w:tblW w:w="9540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445"/>
        <w:gridCol w:w="2040"/>
        <w:gridCol w:w="121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restart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spacing w:beforeLines="0" w:afterLines="0" w:line="500" w:lineRule="exact"/>
              <w:ind w:firstLine="548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手机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管道与制暖</w:t>
            </w: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水处理技术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木工</w:t>
            </w:r>
          </w:p>
        </w:tc>
        <w:tc>
          <w:tcPr>
            <w:tcW w:w="193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油漆与装饰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抹灰与隔墙系统</w:t>
            </w: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精细木工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园艺</w:t>
            </w:r>
          </w:p>
        </w:tc>
        <w:tc>
          <w:tcPr>
            <w:tcW w:w="193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建筑石雕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制冷与空调</w:t>
            </w: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瓷砖贴面</w:t>
            </w:r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砌筑</w:t>
            </w:r>
          </w:p>
        </w:tc>
        <w:tc>
          <w:tcPr>
            <w:tcW w:w="193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混凝土建筑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建筑金属构造</w:t>
            </w: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花艺</w:t>
            </w:r>
            <w:bookmarkStart w:id="0" w:name="_GoBack"/>
            <w:bookmarkEnd w:id="0"/>
          </w:p>
        </w:tc>
        <w:tc>
          <w:tcPr>
            <w:tcW w:w="121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领队联系人</w:t>
            </w:r>
          </w:p>
        </w:tc>
        <w:tc>
          <w:tcPr>
            <w:tcW w:w="244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手机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635" w:type="dxa"/>
            <w:gridSpan w:val="4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635" w:type="dxa"/>
            <w:gridSpan w:val="4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905" w:type="dxa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635" w:type="dxa"/>
            <w:gridSpan w:val="4"/>
            <w:vAlign w:val="top"/>
          </w:tcPr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spacing w:beforeLines="0" w:afterLines="0" w:line="5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spacing w:beforeLines="0" w:afterLines="0" w:line="500" w:lineRule="exact"/>
              <w:ind w:firstLine="3600" w:firstLineChars="1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单位（盖章）：</w:t>
            </w:r>
          </w:p>
          <w:p>
            <w:pPr>
              <w:spacing w:beforeLines="0" w:afterLines="0" w:line="500" w:lineRule="exact"/>
              <w:ind w:firstLine="3900" w:firstLineChars="13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 月     日</w:t>
            </w:r>
          </w:p>
          <w:p>
            <w:pPr>
              <w:spacing w:beforeLines="0" w:afterLines="0" w:line="500" w:lineRule="exact"/>
              <w:ind w:firstLine="3900" w:firstLineChars="13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beforeLines="0" w:afterLines="0" w:line="50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151B9"/>
    <w:rsid w:val="18265019"/>
    <w:rsid w:val="6D535020"/>
    <w:rsid w:val="6F61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E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2018-03-23T02:00:00Z</dcterms:created>
  <dc:creator>丁樂</dc:creator>
  <cp:lastModifiedBy>Administrator</cp:lastModifiedBy>
  <dcterms:modified xsi:type="dcterms:W3CDTF">2018-03-28T07:24:02Z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